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BB02" w14:textId="097DAFC0" w:rsidR="00F63D25" w:rsidRDefault="00F63D25" w:rsidP="00F63D25">
      <w:pPr>
        <w:pStyle w:val="bdokumentintiedot"/>
        <w:framePr w:w="3857" w:hSpace="142" w:wrap="around" w:vAnchor="page" w:hAnchor="page" w:x="7185" w:y="807"/>
        <w:tabs>
          <w:tab w:val="left" w:pos="1271"/>
        </w:tabs>
        <w:ind w:left="108"/>
      </w:pPr>
      <w:r w:rsidRPr="00F74100">
        <w:rPr>
          <w:b/>
          <w:bCs/>
        </w:rPr>
        <w:t>Päivämäärä</w:t>
      </w:r>
      <w:r>
        <w:rPr>
          <w:b/>
          <w:bCs/>
        </w:rPr>
        <w:t>:</w:t>
      </w:r>
      <w:r w:rsidRPr="00F74100">
        <w:rPr>
          <w:b/>
          <w:bCs/>
        </w:rPr>
        <w:tab/>
      </w:r>
      <w:sdt>
        <w:sdtPr>
          <w:id w:val="-356887500"/>
          <w:placeholder>
            <w:docPart w:val="538D4B4B7E57430BA41D70EF31C84120"/>
          </w:placeholder>
          <w:date w:fullDate="2025-09-12T00:00:00Z">
            <w:dateFormat w:val="d.M.yyyy"/>
            <w:lid w:val="fi-FI"/>
            <w:storeMappedDataAs w:val="dateTime"/>
            <w:calendar w:val="gregorian"/>
          </w:date>
        </w:sdtPr>
        <w:sdtContent>
          <w:r w:rsidR="00A574F5">
            <w:t>12.9.2025</w:t>
          </w:r>
        </w:sdtContent>
      </w:sdt>
    </w:p>
    <w:p w14:paraId="3B173195" w14:textId="1A62C588" w:rsidR="00E4036F" w:rsidRPr="00E4036F" w:rsidRDefault="00E4036F" w:rsidP="00F63D25">
      <w:pPr>
        <w:pStyle w:val="bdokumentintiedot"/>
        <w:framePr w:w="3857" w:hSpace="142" w:wrap="around" w:vAnchor="page" w:hAnchor="page" w:x="7185" w:y="807"/>
        <w:tabs>
          <w:tab w:val="left" w:pos="1271"/>
        </w:tabs>
        <w:ind w:left="108"/>
      </w:pPr>
      <w:r w:rsidRPr="00910EFB">
        <w:t xml:space="preserve">Korvaa edellisen version </w:t>
      </w:r>
      <w:r w:rsidR="009B6D5A">
        <w:t>18.12.2023</w:t>
      </w:r>
      <w:r>
        <w:t xml:space="preserve"> </w:t>
      </w:r>
    </w:p>
    <w:p w14:paraId="53800ED2" w14:textId="76AD71C7" w:rsidR="005E42D6" w:rsidRPr="005E42D6" w:rsidRDefault="00E4036F" w:rsidP="000850E1">
      <w:pPr>
        <w:pStyle w:val="Asiakirjanotsikko"/>
      </w:pPr>
      <w:r>
        <w:t>Opetus- ja kulttuuriministeriön tietosuojailmoitus rekisteröidylle</w:t>
      </w:r>
    </w:p>
    <w:p w14:paraId="72C578FC" w14:textId="07B29060" w:rsidR="00EC3C88" w:rsidRDefault="009B6D5A" w:rsidP="00EC3C88">
      <w:pPr>
        <w:pStyle w:val="Leipteksti"/>
      </w:pPr>
      <w:r w:rsidRPr="009B6D5A">
        <w:t>Taidejakulttuuri.fi-verkkopalvelussa</w:t>
      </w:r>
      <w:r w:rsidR="00E4036F">
        <w:t xml:space="preserve"> käsiteltävät henkilötiedot</w:t>
      </w:r>
    </w:p>
    <w:p w14:paraId="1CBF4E90" w14:textId="05F7DA5B" w:rsidR="007B3CEE" w:rsidRDefault="00E4036F" w:rsidP="00E4036F">
      <w:pPr>
        <w:pStyle w:val="Otsikko1"/>
      </w:pPr>
      <w:r>
        <w:t>1 Yleistä</w:t>
      </w:r>
    </w:p>
    <w:p w14:paraId="10914BCD" w14:textId="151C47FE" w:rsidR="00E4036F" w:rsidRPr="00E4036F" w:rsidRDefault="00E4036F" w:rsidP="00E4036F">
      <w:pPr>
        <w:pStyle w:val="Leipteksti"/>
      </w:pPr>
      <w:r w:rsidRPr="00E4036F">
        <w:t xml:space="preserve">Tämä tietosuojailmoitus sisältää EU:n tietosuoja-asetuksen (EU) </w:t>
      </w:r>
      <w:r w:rsidR="00B15FCD">
        <w:t>2016/</w:t>
      </w:r>
      <w:r w:rsidRPr="00E4036F">
        <w:t>679 13 ja 14 artiklan mukaiset tiedot rekisteröidylle (luonnolliselle henkilölle). Tämä ilmoitus annetaan rekisteröidylle henkilötietoja kerättäessä.</w:t>
      </w:r>
    </w:p>
    <w:p w14:paraId="2C5674B6" w14:textId="54A899F2" w:rsidR="00E4036F" w:rsidRDefault="00E4036F" w:rsidP="00E4036F">
      <w:pPr>
        <w:pStyle w:val="Otsikko1"/>
      </w:pPr>
      <w:r>
        <w:t>2 Rekisterinpitäjä ja rekisterinpitäjän yhteystiedot</w:t>
      </w:r>
    </w:p>
    <w:p w14:paraId="56672B7C" w14:textId="5539B1D2" w:rsidR="004E5797" w:rsidRPr="004E5797" w:rsidRDefault="00E4036F" w:rsidP="004E5797">
      <w:pPr>
        <w:pStyle w:val="Leipteksti"/>
      </w:pPr>
      <w:r w:rsidRPr="004E5797">
        <w:t>Opetus- ja kulttuuriministeriö</w:t>
      </w:r>
      <w:r w:rsidRPr="004E5797">
        <w:br/>
        <w:t>Postiosoite: PL 29, 00023 VALTIONEUVOSTO</w:t>
      </w:r>
      <w:r w:rsidRPr="004E5797">
        <w:br/>
        <w:t xml:space="preserve">Sähköpostiosoite: </w:t>
      </w:r>
      <w:hyperlink r:id="rId11" w:history="1">
        <w:proofErr w:type="spellStart"/>
        <w:r w:rsidRPr="004E5797">
          <w:rPr>
            <w:rStyle w:val="Hyperlinkki"/>
            <w:color w:val="auto"/>
            <w:u w:val="none"/>
          </w:rPr>
          <w:t>kirjaamo.okm</w:t>
        </w:r>
        <w:proofErr w:type="spellEnd"/>
        <w:r w:rsidR="00FA2C11">
          <w:rPr>
            <w:rStyle w:val="Hyperlinkki"/>
            <w:color w:val="auto"/>
            <w:u w:val="none"/>
          </w:rPr>
          <w:t>(at)</w:t>
        </w:r>
        <w:r w:rsidRPr="004E5797">
          <w:rPr>
            <w:rStyle w:val="Hyperlinkki"/>
            <w:color w:val="auto"/>
            <w:u w:val="none"/>
          </w:rPr>
          <w:t>gov.fi</w:t>
        </w:r>
      </w:hyperlink>
      <w:r w:rsidRPr="004E5797">
        <w:br/>
        <w:t>Puh. 0295 16001 (Valtioneuvoston vaihde)</w:t>
      </w:r>
      <w:r w:rsidR="004E5797">
        <w:br/>
        <w:t xml:space="preserve">Valtioneuvoston jakelukeskus: Ritarikatu 2 </w:t>
      </w:r>
      <w:r w:rsidR="00EF74A8">
        <w:t>B</w:t>
      </w:r>
      <w:r w:rsidR="004E5797">
        <w:t>, Helsinki</w:t>
      </w:r>
    </w:p>
    <w:p w14:paraId="5FF79886" w14:textId="3605EE39" w:rsidR="00E4036F" w:rsidRDefault="00E4036F" w:rsidP="00E4036F">
      <w:pPr>
        <w:pStyle w:val="Otsikko1"/>
      </w:pPr>
      <w:r>
        <w:t>3 Tietosuojavastaavan yhteystiedot</w:t>
      </w:r>
    </w:p>
    <w:p w14:paraId="0FC4C66C" w14:textId="4E4618BD" w:rsidR="00E4036F" w:rsidRPr="00E4036F" w:rsidRDefault="00E4036F" w:rsidP="00E4036F">
      <w:pPr>
        <w:pStyle w:val="Leipteksti"/>
      </w:pPr>
      <w:r>
        <w:t>Opetus- ja kulttuuriministeriön tietosuojavastaava</w:t>
      </w:r>
      <w:r>
        <w:br/>
        <w:t xml:space="preserve">Sähköpostiosoite: </w:t>
      </w:r>
      <w:proofErr w:type="spellStart"/>
      <w:r w:rsidRPr="00FA2C11">
        <w:t>okmtietosuojavastaava</w:t>
      </w:r>
      <w:proofErr w:type="spellEnd"/>
      <w:r w:rsidR="00FA2C11" w:rsidRPr="00FA2C11">
        <w:t>(at)</w:t>
      </w:r>
      <w:r w:rsidRPr="00FA2C11">
        <w:t>gov.fi</w:t>
      </w:r>
      <w:r>
        <w:br/>
        <w:t>Postiosoite: Opetus- ja kulttuuriministeriö, PL 29, 00023 VALTIONEUVOSTO</w:t>
      </w:r>
    </w:p>
    <w:p w14:paraId="79489F1E" w14:textId="335DA2F8" w:rsidR="00E4036F" w:rsidRDefault="00E4036F" w:rsidP="00E4036F">
      <w:pPr>
        <w:pStyle w:val="Otsikko1"/>
      </w:pPr>
      <w:r>
        <w:t>4 Henkilötietojen käsittelyn tarkoitukset</w:t>
      </w:r>
    </w:p>
    <w:p w14:paraId="22F797D7" w14:textId="62D2EA1A" w:rsidR="00E4036F" w:rsidRPr="00A574F5" w:rsidRDefault="009B6D5A" w:rsidP="00E4036F">
      <w:pPr>
        <w:pStyle w:val="Leipteksti"/>
      </w:pPr>
      <w:r w:rsidRPr="00D11E92">
        <w:t>Verkkopalvelusta annetun palautteen lähettäminen ja käsittely (mikäli palautetta ei anneta anonyymisti) sekä palvelun toteuttaminen</w:t>
      </w:r>
      <w:r w:rsidR="00515C58" w:rsidRPr="00D11E92">
        <w:t>.</w:t>
      </w:r>
      <w:r w:rsidR="00996DA1">
        <w:t xml:space="preserve"> </w:t>
      </w:r>
      <w:proofErr w:type="spellStart"/>
      <w:r w:rsidR="00996DA1" w:rsidRPr="00A574F5">
        <w:t>Matomo</w:t>
      </w:r>
      <w:proofErr w:type="spellEnd"/>
      <w:r w:rsidR="00996DA1" w:rsidRPr="00A574F5">
        <w:t xml:space="preserve">-käyntitilastopalvelun kokoamat tilastotiedot </w:t>
      </w:r>
      <w:r w:rsidR="00E57813" w:rsidRPr="00A574F5">
        <w:t xml:space="preserve">palvelun </w:t>
      </w:r>
      <w:r w:rsidR="00996DA1" w:rsidRPr="00A574F5">
        <w:t>käytöstä.</w:t>
      </w:r>
      <w:r w:rsidR="00F57FE1" w:rsidRPr="00A574F5">
        <w:t xml:space="preserve"> Rahoitusvahti-palvelun yhteydessä tietojen lähettäminen käyttäjän antamaan sähköpostiosoitteeseen.</w:t>
      </w:r>
    </w:p>
    <w:p w14:paraId="13512B43" w14:textId="1D087DDE" w:rsidR="009B6D5A" w:rsidRDefault="00E4036F" w:rsidP="009B6D5A">
      <w:pPr>
        <w:pStyle w:val="Otsikko1"/>
      </w:pPr>
      <w:r>
        <w:t>5 Henkilötietojen käsittelyperuste</w:t>
      </w:r>
    </w:p>
    <w:p w14:paraId="56E67C30" w14:textId="317ACFBC" w:rsidR="00A574F5" w:rsidRDefault="009B6D5A" w:rsidP="00CB467E">
      <w:pPr>
        <w:pStyle w:val="Leipteksti"/>
      </w:pPr>
      <w:r>
        <w:t>Henkilötietojen käsittely perustuu:</w:t>
      </w:r>
    </w:p>
    <w:p w14:paraId="1D1F45BD" w14:textId="2F8C298A" w:rsidR="00A574F5" w:rsidRPr="00A574F5" w:rsidRDefault="00A574F5" w:rsidP="00A574F5">
      <w:pPr>
        <w:pStyle w:val="Listapallukka"/>
      </w:pPr>
      <w:r w:rsidRPr="00A574F5">
        <w:t>Valtioneuvoston asetus opetus- ja kulttuuriministeriöstä (310/2010)</w:t>
      </w:r>
    </w:p>
    <w:p w14:paraId="53C326DF" w14:textId="77777777" w:rsidR="00A574F5" w:rsidRPr="00A574F5" w:rsidRDefault="00A574F5" w:rsidP="00A574F5">
      <w:pPr>
        <w:pStyle w:val="Listapallukka"/>
      </w:pPr>
      <w:r w:rsidRPr="00A574F5">
        <w:t xml:space="preserve">Opetus- ja kulttuuriministeriön työjärjestys (359/2014) </w:t>
      </w:r>
    </w:p>
    <w:p w14:paraId="49BA1759" w14:textId="51CABF42" w:rsidR="00160665" w:rsidRPr="00160665" w:rsidRDefault="00160665" w:rsidP="00CB467E">
      <w:pPr>
        <w:pStyle w:val="Listapallukka"/>
      </w:pPr>
      <w:r w:rsidRPr="00160665">
        <w:lastRenderedPageBreak/>
        <w:t>Laki julkisen hallinnon tiedonhallinnasta (906/2019)</w:t>
      </w:r>
    </w:p>
    <w:p w14:paraId="3A749060" w14:textId="22044C8B" w:rsidR="00732CD0" w:rsidRPr="00732CD0" w:rsidRDefault="009B6D5A" w:rsidP="00CB467E">
      <w:pPr>
        <w:pStyle w:val="Leipteksti"/>
      </w:pPr>
      <w:r w:rsidRPr="009B6D5A">
        <w:t>Henkilötietojen käsittely perustuu rekisteröidyn antamaan suostumukseen henkilötietojensa käsittelystä.</w:t>
      </w:r>
      <w:r w:rsidR="00D11E92">
        <w:br/>
      </w:r>
      <w:r w:rsidR="00D11E92">
        <w:br/>
      </w:r>
      <w:bookmarkStart w:id="0" w:name="_Hlk208308501"/>
      <w:r w:rsidRPr="009B6D5A">
        <w:t xml:space="preserve">Sivuston ylläpitäjien osalta henkilötietojen käsittelyssä perustuu työtehtäviin, joissa täytetään sopimusvelvoitetta. </w:t>
      </w:r>
      <w:bookmarkEnd w:id="0"/>
      <w:r w:rsidR="00D11E92">
        <w:br/>
      </w:r>
      <w:r w:rsidR="00D11E92">
        <w:br/>
      </w:r>
      <w:r w:rsidRPr="009B6D5A">
        <w:t xml:space="preserve">Välttämättömiä evästeitä voidaan tallentaa ja käyttää sivuston teknisten toiminnallisuuksien varmistamiseksi. Sivustolla käytettävistä evästeistä on laadittu evästeseloste. </w:t>
      </w:r>
      <w:r w:rsidR="00D11E92">
        <w:br/>
      </w:r>
      <w:r w:rsidR="00D11E92">
        <w:br/>
      </w:r>
      <w:r w:rsidRPr="009B6D5A">
        <w:t>Henkilötietojen käsittely tapahtuu ainoastaan tässä tietosuojailmoituksessa kuvattuihin tarkoituksiin</w:t>
      </w:r>
      <w:r w:rsidR="00D11E92">
        <w:t>.</w:t>
      </w:r>
      <w:r w:rsidR="00D11E92">
        <w:br/>
      </w:r>
      <w:r w:rsidR="00D11E92">
        <w:br/>
      </w:r>
      <w:r w:rsidR="00732CD0" w:rsidRPr="00732CD0">
        <w:t>Henkilötietojen käsittelyn lainmukaisuus toteutuu yleisen tietosuoja-asetuksen</w:t>
      </w:r>
      <w:r w:rsidR="007C7431">
        <w:t xml:space="preserve"> </w:t>
      </w:r>
      <w:bookmarkStart w:id="1" w:name="_Hlk208306921"/>
      <w:r w:rsidR="007C7431" w:rsidRPr="007C7431">
        <w:t xml:space="preserve">6 artiklan 1 kohdan </w:t>
      </w:r>
      <w:r w:rsidR="007C7431">
        <w:t>a</w:t>
      </w:r>
      <w:r w:rsidR="007C7431" w:rsidRPr="007C7431">
        <w:t xml:space="preserve">-alakohdan </w:t>
      </w:r>
      <w:bookmarkEnd w:id="1"/>
      <w:r w:rsidR="007C7431">
        <w:t>mukaisesti (</w:t>
      </w:r>
      <w:r w:rsidR="007C7431" w:rsidRPr="007C7431">
        <w:t>rekisteröity on antanut suostumuksensa henkilötietojensa käsittelyyn yhtä tai useampaa erityistä tarkoitusta varten</w:t>
      </w:r>
      <w:r w:rsidR="007C7431">
        <w:t>)</w:t>
      </w:r>
      <w:r w:rsidR="00B85156">
        <w:t xml:space="preserve">, </w:t>
      </w:r>
      <w:r w:rsidR="00B85156" w:rsidRPr="00B85156">
        <w:t xml:space="preserve">6 artiklan 1 kohdan </w:t>
      </w:r>
      <w:r w:rsidR="00B85156">
        <w:t>b</w:t>
      </w:r>
      <w:r w:rsidR="00B85156" w:rsidRPr="00B85156">
        <w:t xml:space="preserve">-alakohdan </w:t>
      </w:r>
      <w:r w:rsidR="00B85156">
        <w:t>(</w:t>
      </w:r>
      <w:r w:rsidR="00B85156" w:rsidRPr="00B85156">
        <w:t>sopimuksen täytäntöön panemiseks</w:t>
      </w:r>
      <w:r w:rsidR="00B85156">
        <w:t>i)</w:t>
      </w:r>
      <w:r w:rsidR="00A574F5">
        <w:t xml:space="preserve"> </w:t>
      </w:r>
      <w:r w:rsidR="007C7431">
        <w:t>sekä</w:t>
      </w:r>
      <w:r w:rsidR="00732CD0" w:rsidRPr="00732CD0">
        <w:t xml:space="preserve"> </w:t>
      </w:r>
      <w:bookmarkStart w:id="2" w:name="_Hlk208306398"/>
      <w:r w:rsidR="00732CD0" w:rsidRPr="00732CD0">
        <w:t xml:space="preserve">6 artiklan 1 kohdan </w:t>
      </w:r>
      <w:r w:rsidR="00732CD0" w:rsidRPr="00D11E92">
        <w:t xml:space="preserve">c-alakohdan </w:t>
      </w:r>
      <w:bookmarkEnd w:id="2"/>
      <w:r w:rsidR="00732CD0" w:rsidRPr="00D11E92">
        <w:t>mukaisesti (lakisääteisten velvollisuuksien noudattaminen).</w:t>
      </w:r>
    </w:p>
    <w:p w14:paraId="7C4E02AD" w14:textId="5110D8A3" w:rsidR="00D11E92" w:rsidRPr="00CB467E" w:rsidRDefault="00E4036F" w:rsidP="007C7431">
      <w:pPr>
        <w:pStyle w:val="Otsikko1"/>
        <w:rPr>
          <w:rFonts w:ascii="Arial" w:hAnsi="Arial" w:cs="Myriad Pro"/>
          <w:b w:val="0"/>
          <w:color w:val="auto"/>
          <w:spacing w:val="1"/>
          <w:sz w:val="20"/>
        </w:rPr>
      </w:pPr>
      <w:r>
        <w:t>6 Käsiteltävät rekisteröityjen ryhmät ja henkilötietoryhmät</w:t>
      </w:r>
      <w:r w:rsidR="009B6D5A" w:rsidRPr="009B6D5A">
        <w:rPr>
          <w:highlight w:val="yellow"/>
        </w:rPr>
        <w:br/>
      </w:r>
      <w:r w:rsidR="00D11E92" w:rsidRPr="00CB467E">
        <w:rPr>
          <w:rFonts w:ascii="Arial" w:hAnsi="Arial" w:cs="Myriad Pro"/>
          <w:b w:val="0"/>
          <w:color w:val="auto"/>
          <w:spacing w:val="1"/>
          <w:sz w:val="20"/>
        </w:rPr>
        <w:t>Rekisteröityjen ryhmät:</w:t>
      </w:r>
    </w:p>
    <w:p w14:paraId="07EE4831" w14:textId="77777777" w:rsidR="00D11E92" w:rsidRPr="00D11E92" w:rsidRDefault="009B6D5A" w:rsidP="00CB467E">
      <w:pPr>
        <w:pStyle w:val="Listapallukka"/>
      </w:pPr>
      <w:r w:rsidRPr="00D11E92">
        <w:t>sivustolla vierailevat henkilö</w:t>
      </w:r>
      <w:r w:rsidR="00D11E92" w:rsidRPr="00D11E92">
        <w:t>t</w:t>
      </w:r>
    </w:p>
    <w:p w14:paraId="20AB930F" w14:textId="77777777" w:rsidR="00D11E92" w:rsidRDefault="009B6D5A" w:rsidP="00CB467E">
      <w:pPr>
        <w:pStyle w:val="Listapallukka"/>
      </w:pPr>
      <w:r w:rsidRPr="00D11E92">
        <w:t xml:space="preserve">palautteen antajat </w:t>
      </w:r>
    </w:p>
    <w:p w14:paraId="31AD3B07" w14:textId="6227B7B2" w:rsidR="00F57FE1" w:rsidRPr="00A574F5" w:rsidRDefault="00F57FE1" w:rsidP="00CB467E">
      <w:pPr>
        <w:pStyle w:val="Listapallukka"/>
      </w:pPr>
      <w:r w:rsidRPr="00A574F5">
        <w:t>rahoitusvahti-palvelun tilaajat</w:t>
      </w:r>
    </w:p>
    <w:p w14:paraId="2D0D1977" w14:textId="48347CFB" w:rsidR="009B6D5A" w:rsidRPr="00D11E92" w:rsidRDefault="009B6D5A" w:rsidP="00CB467E">
      <w:pPr>
        <w:pStyle w:val="Listapallukka"/>
      </w:pPr>
      <w:r w:rsidRPr="00D11E92">
        <w:t>sivuston ylläpitäjät</w:t>
      </w:r>
    </w:p>
    <w:p w14:paraId="46BC3159" w14:textId="5EEE5AEE" w:rsidR="00D11E92" w:rsidRPr="00D11E92" w:rsidRDefault="00D11E92" w:rsidP="00D11E92">
      <w:pPr>
        <w:pStyle w:val="Leipteksti"/>
      </w:pPr>
      <w:r>
        <w:t>Henkilötietoryhmät (käsiteltävät henkilötiedot):</w:t>
      </w:r>
    </w:p>
    <w:p w14:paraId="0D86CAA3" w14:textId="77777777" w:rsidR="00D11E92" w:rsidRDefault="009B6D5A" w:rsidP="00CB467E">
      <w:pPr>
        <w:pStyle w:val="Listapallukka"/>
      </w:pPr>
      <w:r w:rsidRPr="009B6D5A">
        <w:t>yhteystiedot (etunimi, sukunimi, sähköpostiosoite)</w:t>
      </w:r>
    </w:p>
    <w:p w14:paraId="4879EF94" w14:textId="77777777" w:rsidR="00996DA1" w:rsidRDefault="009B6D5A" w:rsidP="00CB467E">
      <w:pPr>
        <w:pStyle w:val="Listapallukka"/>
      </w:pPr>
      <w:r w:rsidRPr="009B6D5A">
        <w:t>tunnistetiedot (IP-osoite)</w:t>
      </w:r>
    </w:p>
    <w:p w14:paraId="3038770C" w14:textId="4F8036E3" w:rsidR="003751E6" w:rsidRPr="009B6D5A" w:rsidRDefault="00996DA1" w:rsidP="00CB467E">
      <w:pPr>
        <w:pStyle w:val="Listapallukka"/>
      </w:pPr>
      <w:proofErr w:type="spellStart"/>
      <w:r>
        <w:t>geolokaatio</w:t>
      </w:r>
      <w:proofErr w:type="spellEnd"/>
      <w:r>
        <w:t xml:space="preserve"> (maatasolla)</w:t>
      </w:r>
    </w:p>
    <w:p w14:paraId="3F6D6FD8" w14:textId="58AEB2C1" w:rsidR="00E4036F" w:rsidRDefault="00E4036F" w:rsidP="00E4036F">
      <w:pPr>
        <w:pStyle w:val="Otsikko1"/>
      </w:pPr>
      <w:r>
        <w:t>7 Henkilötietojen lähteet</w:t>
      </w:r>
    </w:p>
    <w:p w14:paraId="0E43195B" w14:textId="253BDF7F" w:rsidR="00E4036F" w:rsidRPr="00E4036F" w:rsidRDefault="00B15FCD" w:rsidP="00E4036F">
      <w:pPr>
        <w:pStyle w:val="Leipteksti"/>
      </w:pPr>
      <w:r w:rsidRPr="009B6D5A">
        <w:t xml:space="preserve">Henkilötiedot on saatu rekisteröidyltä itseltään. </w:t>
      </w:r>
    </w:p>
    <w:p w14:paraId="0E2B26AD" w14:textId="48A70C1A" w:rsidR="00E4036F" w:rsidRDefault="00E4036F" w:rsidP="000548A4">
      <w:pPr>
        <w:pStyle w:val="Otsikko1"/>
      </w:pPr>
      <w:r>
        <w:t>8 Henkilötietojen käsittelijät ja vastaanottajat</w:t>
      </w:r>
    </w:p>
    <w:p w14:paraId="41127F9A" w14:textId="2AE2DEEB" w:rsidR="000548A4" w:rsidRDefault="000548A4" w:rsidP="000548A4">
      <w:pPr>
        <w:pStyle w:val="Leipteksti"/>
      </w:pPr>
      <w:r>
        <w:lastRenderedPageBreak/>
        <w:t>Henkilötietojen käsittelijät</w:t>
      </w:r>
      <w:r w:rsidR="00B67E9F">
        <w:t>:</w:t>
      </w:r>
    </w:p>
    <w:p w14:paraId="240DFC3F" w14:textId="77777777" w:rsidR="001F7ADC" w:rsidRPr="001F7ADC" w:rsidRDefault="001F7ADC" w:rsidP="00CB467E">
      <w:pPr>
        <w:pStyle w:val="Listapallukka"/>
      </w:pPr>
      <w:r w:rsidRPr="001F7ADC">
        <w:t>Oy Site Logic Ab (palveluntoimittaja)</w:t>
      </w:r>
    </w:p>
    <w:p w14:paraId="0D559407" w14:textId="7120BAAD" w:rsidR="00D11E92" w:rsidRDefault="00D11E92" w:rsidP="00CB467E">
      <w:pPr>
        <w:pStyle w:val="Listapallukka"/>
      </w:pPr>
      <w:bookmarkStart w:id="3" w:name="_Hlk208212154"/>
      <w:r w:rsidRPr="00D11E92">
        <w:t xml:space="preserve">CSC – Tieteen tietotekniikan keskus Oy (palautteen käsittely) </w:t>
      </w:r>
    </w:p>
    <w:p w14:paraId="67B1F6FD" w14:textId="4F5C8CFC" w:rsidR="001F7ADC" w:rsidRPr="00A574F5" w:rsidRDefault="001F7ADC" w:rsidP="00CB467E">
      <w:pPr>
        <w:pStyle w:val="Listapallukka"/>
      </w:pPr>
      <w:r w:rsidRPr="00A574F5">
        <w:t>TAIKE (1.1.2026 Taide- ja kulttuurivirasto) (palautteen käsittely)</w:t>
      </w:r>
    </w:p>
    <w:p w14:paraId="542A737A" w14:textId="12C4A11F" w:rsidR="001F7ADC" w:rsidRPr="00A574F5" w:rsidRDefault="001F7ADC" w:rsidP="00CB467E">
      <w:pPr>
        <w:pStyle w:val="Listapallukka"/>
      </w:pPr>
      <w:r w:rsidRPr="00A574F5">
        <w:t>OKM (palautteen käsittely)</w:t>
      </w:r>
    </w:p>
    <w:p w14:paraId="6ECA90C8" w14:textId="653DC9BC" w:rsidR="00A574F5" w:rsidRPr="00A574F5" w:rsidRDefault="00A574F5" w:rsidP="00CB467E">
      <w:pPr>
        <w:pStyle w:val="Listapallukka"/>
      </w:pPr>
      <w:r w:rsidRPr="00A574F5">
        <w:t xml:space="preserve">Kuntaliitto </w:t>
      </w:r>
      <w:r>
        <w:t>(Kuntakysely)</w:t>
      </w:r>
    </w:p>
    <w:bookmarkEnd w:id="3"/>
    <w:p w14:paraId="5E26AA67" w14:textId="57E07624" w:rsidR="00F57FE1" w:rsidRPr="00A574F5" w:rsidRDefault="00F57FE1" w:rsidP="00CB467E">
      <w:pPr>
        <w:pStyle w:val="Listapallukka"/>
      </w:pPr>
      <w:r w:rsidRPr="00A574F5">
        <w:t xml:space="preserve">Mailgun </w:t>
      </w:r>
      <w:r w:rsidR="001F7ADC" w:rsidRPr="00A574F5">
        <w:t>(rahoitusvah</w:t>
      </w:r>
      <w:r w:rsidR="007B656F" w:rsidRPr="00A574F5">
        <w:t>din</w:t>
      </w:r>
      <w:r w:rsidR="001F7ADC" w:rsidRPr="00A574F5">
        <w:t xml:space="preserve"> sähköpostipalvelu)</w:t>
      </w:r>
    </w:p>
    <w:p w14:paraId="6082A6C7" w14:textId="4147C60E" w:rsidR="00996DA1" w:rsidRPr="00A574F5" w:rsidRDefault="00996DA1" w:rsidP="00CB467E">
      <w:pPr>
        <w:pStyle w:val="Listapallukka"/>
      </w:pPr>
      <w:proofErr w:type="spellStart"/>
      <w:r w:rsidRPr="00A574F5">
        <w:t>Matomo</w:t>
      </w:r>
      <w:proofErr w:type="spellEnd"/>
      <w:r w:rsidRPr="00A574F5">
        <w:t>-tilastopalvelu</w:t>
      </w:r>
    </w:p>
    <w:p w14:paraId="715E3F81" w14:textId="7396F0C0" w:rsidR="00E4036F" w:rsidRDefault="00E4036F" w:rsidP="00E4036F">
      <w:pPr>
        <w:pStyle w:val="Otsikko1"/>
      </w:pPr>
      <w:r>
        <w:t>9 Henkilötietojen siirtäminen EU- tai ETA-alueen ulkopuolelle tai kansainvälisille järjestöille</w:t>
      </w:r>
    </w:p>
    <w:p w14:paraId="7C9357A7" w14:textId="356D44E4" w:rsidR="00E4036F" w:rsidRPr="00A574F5" w:rsidRDefault="00E4036F" w:rsidP="00E4036F">
      <w:pPr>
        <w:pStyle w:val="Leipteksti"/>
      </w:pPr>
      <w:r>
        <w:t>Henkilötietoja ei luovuteta EU- tai ETA-alueen ulkopuolelle tai kansainvälisille järjestöille.</w:t>
      </w:r>
      <w:r w:rsidR="007B656F">
        <w:t xml:space="preserve"> </w:t>
      </w:r>
      <w:proofErr w:type="spellStart"/>
      <w:r w:rsidR="00E57813">
        <w:t>Matomo</w:t>
      </w:r>
      <w:proofErr w:type="spellEnd"/>
      <w:r w:rsidR="00E57813">
        <w:t xml:space="preserve">-tilastopalvelu on GDPR vaatimustenmukainen. </w:t>
      </w:r>
      <w:r w:rsidR="00996DA1" w:rsidRPr="00A574F5">
        <w:t>Henkilötietoja voi siirtyä EU- tai ETA-alueen ulkopuolelle</w:t>
      </w:r>
      <w:r w:rsidR="00910EFB" w:rsidRPr="00A574F5">
        <w:t xml:space="preserve"> Mailgun-palvelun osalta (rahoitusvahti-palvelu)</w:t>
      </w:r>
      <w:r w:rsidR="00E57813" w:rsidRPr="00A574F5">
        <w:t>,</w:t>
      </w:r>
      <w:r w:rsidR="00996DA1" w:rsidRPr="00A574F5">
        <w:t xml:space="preserve"> Mailgun on auditoitu osaksi Yhdysvaltojen ja EU:n välistä DPF-viitekehystä (Data </w:t>
      </w:r>
      <w:proofErr w:type="spellStart"/>
      <w:r w:rsidR="00996DA1" w:rsidRPr="00A574F5">
        <w:t>Privacy</w:t>
      </w:r>
      <w:proofErr w:type="spellEnd"/>
      <w:r w:rsidR="00996DA1" w:rsidRPr="00A574F5">
        <w:t xml:space="preserve"> Framework). </w:t>
      </w:r>
      <w:r w:rsidR="007B656F" w:rsidRPr="00A574F5">
        <w:t xml:space="preserve">Sähköpostipalvelu Mailgun </w:t>
      </w:r>
      <w:r w:rsidR="00E57813" w:rsidRPr="00A574F5">
        <w:t xml:space="preserve">on </w:t>
      </w:r>
      <w:r w:rsidR="007B656F" w:rsidRPr="00A574F5">
        <w:t>GDPR</w:t>
      </w:r>
      <w:r w:rsidR="00E57813" w:rsidRPr="00A574F5">
        <w:t xml:space="preserve"> vaatimustenmukainen.</w:t>
      </w:r>
    </w:p>
    <w:p w14:paraId="6DD85D2D" w14:textId="02662A2C" w:rsidR="00E4036F" w:rsidRDefault="00E4036F" w:rsidP="00E4036F">
      <w:pPr>
        <w:pStyle w:val="Otsikko1"/>
      </w:pPr>
      <w:r>
        <w:t>10 Henkilötietojen säilyttämisajat</w:t>
      </w:r>
    </w:p>
    <w:p w14:paraId="01D1577E" w14:textId="4796E883" w:rsidR="00E4036F" w:rsidRPr="00A574F5" w:rsidRDefault="00D11E92" w:rsidP="00E4036F">
      <w:pPr>
        <w:pStyle w:val="Leipteksti"/>
      </w:pPr>
      <w:r w:rsidRPr="00A574F5">
        <w:t xml:space="preserve">Tiedot säilytetään palvelussa niiden elinkaaren ajan. </w:t>
      </w:r>
      <w:r w:rsidR="004258EC" w:rsidRPr="00A574F5">
        <w:t xml:space="preserve">Rekisteröity päivittää itse tietonsa. </w:t>
      </w:r>
      <w:r w:rsidRPr="00A574F5">
        <w:t>Mikäli palautteen antamisen yhteydessä on annettu nimitiedot ja sähköpostiosoite, tietoja säilytetään palautteen käsittelyn vaatima aika.</w:t>
      </w:r>
      <w:r w:rsidR="00F57FE1" w:rsidRPr="00A574F5">
        <w:t xml:space="preserve"> Rahoitusvahti-palvelun </w:t>
      </w:r>
      <w:r w:rsidR="004258EC" w:rsidRPr="00A574F5">
        <w:t>osalta</w:t>
      </w:r>
      <w:r w:rsidR="00F57FE1" w:rsidRPr="00A574F5">
        <w:t xml:space="preserve"> tiedot säilytetään tilauksen voimassaolon </w:t>
      </w:r>
      <w:proofErr w:type="gramStart"/>
      <w:r w:rsidR="00F57FE1" w:rsidRPr="00A574F5">
        <w:t>ajan</w:t>
      </w:r>
      <w:proofErr w:type="gramEnd"/>
      <w:r w:rsidR="004258EC" w:rsidRPr="00A574F5">
        <w:t xml:space="preserve"> </w:t>
      </w:r>
      <w:r w:rsidR="00CB467E" w:rsidRPr="00A574F5">
        <w:t>kunnes</w:t>
      </w:r>
      <w:r w:rsidR="00CB467E">
        <w:t xml:space="preserve"> </w:t>
      </w:r>
      <w:r w:rsidR="00CB467E" w:rsidRPr="00A574F5">
        <w:t>rekisteröity</w:t>
      </w:r>
      <w:r w:rsidR="004258EC" w:rsidRPr="00A574F5">
        <w:t xml:space="preserve"> lopetta</w:t>
      </w:r>
      <w:r w:rsidR="001F7ADC" w:rsidRPr="00A574F5">
        <w:t>a</w:t>
      </w:r>
      <w:r w:rsidR="004258EC" w:rsidRPr="00A574F5">
        <w:t xml:space="preserve"> tilauksen.</w:t>
      </w:r>
      <w:r w:rsidR="007B656F" w:rsidRPr="00A574F5">
        <w:t xml:space="preserve"> Sähköpostin metatiedot säilyvät </w:t>
      </w:r>
      <w:proofErr w:type="spellStart"/>
      <w:r w:rsidR="007B656F" w:rsidRPr="00A574F5">
        <w:t>Mailgunin</w:t>
      </w:r>
      <w:proofErr w:type="spellEnd"/>
      <w:r w:rsidR="007B656F" w:rsidRPr="00A574F5">
        <w:t xml:space="preserve"> palvelussa 30 päivän ajan. </w:t>
      </w:r>
    </w:p>
    <w:p w14:paraId="744AB03A" w14:textId="7284A5ED" w:rsidR="00E4036F" w:rsidRDefault="00E4036F" w:rsidP="00E4036F">
      <w:pPr>
        <w:pStyle w:val="Otsikko1"/>
      </w:pPr>
      <w:r>
        <w:t>11 Rekisteröidyn oikeudet</w:t>
      </w:r>
    </w:p>
    <w:p w14:paraId="23A88160" w14:textId="77777777" w:rsidR="00E4036F" w:rsidRDefault="00E4036F" w:rsidP="00E4036F">
      <w:pPr>
        <w:pStyle w:val="Leipteksti"/>
      </w:pPr>
      <w:r>
        <w:t>Rekisteröidyllä on oikeus saada rekisterinpitäjältä tieto siitä, käsitelläänkö hänen henkilötietojaan. Rekisteröidyllä on myös oikeus pyytää:</w:t>
      </w:r>
    </w:p>
    <w:p w14:paraId="23CD58D7" w14:textId="77777777" w:rsidR="00E4036F" w:rsidRDefault="00E4036F" w:rsidP="00E4036F">
      <w:pPr>
        <w:pStyle w:val="Listapallukka"/>
      </w:pPr>
      <w:r>
        <w:t xml:space="preserve">itseään koskevat henkilötiedot </w:t>
      </w:r>
    </w:p>
    <w:p w14:paraId="64211116" w14:textId="77777777" w:rsidR="00E4036F" w:rsidRDefault="00E4036F" w:rsidP="00E4036F">
      <w:pPr>
        <w:pStyle w:val="Listapallukka"/>
      </w:pPr>
      <w:r>
        <w:t>rekisterinpitäjää oikaisemaan tai poistamaan virheelliset tai vanhentuneet tiedot</w:t>
      </w:r>
    </w:p>
    <w:p w14:paraId="4556612F" w14:textId="5F0BD617" w:rsidR="00E4036F" w:rsidRDefault="00E4036F" w:rsidP="00E4036F">
      <w:pPr>
        <w:pStyle w:val="Listapallukka"/>
      </w:pPr>
      <w:r>
        <w:t xml:space="preserve">henkilötietojensa käsittelyn rajoittamista </w:t>
      </w:r>
    </w:p>
    <w:p w14:paraId="7A219C33" w14:textId="1DDB316D" w:rsidR="00E4036F" w:rsidRPr="00E4036F" w:rsidRDefault="00E4036F" w:rsidP="00E4036F">
      <w:pPr>
        <w:pStyle w:val="Leipteksti"/>
      </w:pPr>
      <w:r>
        <w:t>Mikäli rekisteröity katsoo, ettei hänen henkilötietojensa käsittely ole lainmukaista, rekisteröidyllä on oikeus tehdä asiasta valitus tietosuojavaltuutetulle.</w:t>
      </w:r>
    </w:p>
    <w:p w14:paraId="16B7396C" w14:textId="53FA72AB" w:rsidR="00E4036F" w:rsidRDefault="00E4036F" w:rsidP="005A1848">
      <w:pPr>
        <w:pStyle w:val="Otsikko1"/>
      </w:pPr>
      <w:r>
        <w:t>12 Automaattinen päätöksenteko ja profilointi</w:t>
      </w:r>
    </w:p>
    <w:p w14:paraId="7B0C60AA" w14:textId="1F3DCEAD" w:rsidR="005A1848" w:rsidRPr="005A1848" w:rsidRDefault="005A1848" w:rsidP="005A1848">
      <w:pPr>
        <w:pStyle w:val="Leipteksti"/>
      </w:pPr>
      <w:r>
        <w:lastRenderedPageBreak/>
        <w:t>Henkilötietoja ei käytetä sellaiseen automaattiseen päätöksentekoon tai profilointiin, jolla olisi vaikutuksia rekisteröityjen oikeuksiin tai vapauksiin.</w:t>
      </w:r>
    </w:p>
    <w:p w14:paraId="12BB3CDC" w14:textId="5346BB24" w:rsidR="00E4036F" w:rsidRDefault="00E4036F" w:rsidP="005A1848">
      <w:pPr>
        <w:pStyle w:val="Otsikko1"/>
      </w:pPr>
      <w:r>
        <w:t>13 Henkilötietojen suojaaminen</w:t>
      </w:r>
    </w:p>
    <w:p w14:paraId="7E8A0813" w14:textId="68C73781" w:rsidR="005A1848" w:rsidRPr="005A1848" w:rsidRDefault="005A1848" w:rsidP="005A1848">
      <w:pPr>
        <w:pStyle w:val="Leipteksti"/>
      </w:pPr>
      <w:r>
        <w:t>Opetus- ja kulttuuriministeriö rekisterinpitäjänä on toteuttanut tarvittavat tekniset ja organisatoriset toimet sekä edellyttää niitä myös henkilötietojen käsittelijöiltä.</w:t>
      </w:r>
    </w:p>
    <w:p w14:paraId="7235BD41" w14:textId="77777777" w:rsidR="00A63CCF" w:rsidRPr="00D16598" w:rsidRDefault="00A63CCF" w:rsidP="00D16598">
      <w:pPr>
        <w:rPr>
          <w:lang w:val="fi-FI" w:eastAsia="fi-FI"/>
        </w:rPr>
      </w:pPr>
    </w:p>
    <w:sectPr w:rsidR="00A63CCF" w:rsidRPr="00D16598" w:rsidSect="00EB1C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134" w:bottom="17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EDFE" w14:textId="77777777" w:rsidR="00C459D9" w:rsidRDefault="00C459D9" w:rsidP="006233E1">
      <w:r>
        <w:separator/>
      </w:r>
    </w:p>
    <w:p w14:paraId="0919E25F" w14:textId="77777777" w:rsidR="00C459D9" w:rsidRDefault="00C459D9"/>
    <w:p w14:paraId="410E19B9" w14:textId="77777777" w:rsidR="00C459D9" w:rsidRDefault="00C459D9"/>
    <w:p w14:paraId="54FDA56C" w14:textId="77777777" w:rsidR="00C459D9" w:rsidRDefault="00C459D9"/>
    <w:p w14:paraId="21C00A8F" w14:textId="77777777" w:rsidR="00C459D9" w:rsidRDefault="00C459D9"/>
  </w:endnote>
  <w:endnote w:type="continuationSeparator" w:id="0">
    <w:p w14:paraId="48DFECBD" w14:textId="77777777" w:rsidR="00C459D9" w:rsidRDefault="00C459D9" w:rsidP="006233E1">
      <w:r>
        <w:continuationSeparator/>
      </w:r>
    </w:p>
    <w:p w14:paraId="5189E294" w14:textId="77777777" w:rsidR="00C459D9" w:rsidRDefault="00C459D9"/>
    <w:p w14:paraId="31C63264" w14:textId="77777777" w:rsidR="00C459D9" w:rsidRDefault="00C459D9"/>
    <w:p w14:paraId="1B87EC04" w14:textId="77777777" w:rsidR="00C459D9" w:rsidRDefault="00C459D9"/>
    <w:p w14:paraId="48760615" w14:textId="77777777" w:rsidR="00C459D9" w:rsidRDefault="00C45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03FD" w14:textId="77777777" w:rsidR="00F93163" w:rsidRDefault="00F93163" w:rsidP="00F93163">
    <w:pPr>
      <w:pStyle w:val="Alatunniste"/>
      <w:tabs>
        <w:tab w:val="left" w:pos="2694"/>
      </w:tabs>
    </w:pPr>
  </w:p>
  <w:p w14:paraId="797AD08E" w14:textId="77777777" w:rsidR="00972843" w:rsidRDefault="00972843" w:rsidP="00F93163">
    <w:pPr>
      <w:pStyle w:val="Alatunniste"/>
      <w:tabs>
        <w:tab w:val="left" w:pos="2694"/>
      </w:tabs>
    </w:pPr>
  </w:p>
  <w:p w14:paraId="779FDB02" w14:textId="77777777" w:rsidR="00972843" w:rsidRDefault="00972843" w:rsidP="00F93163">
    <w:pPr>
      <w:pStyle w:val="Alatunniste"/>
      <w:tabs>
        <w:tab w:val="left" w:pos="2694"/>
      </w:tabs>
    </w:pPr>
  </w:p>
  <w:p w14:paraId="4AA1CCA5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3C34A597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4AC16EEB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79C8F7C6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2DD64EEE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119EDECC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16D605E3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2BAC9DC6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182D7346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2ABFCB4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B0A48AD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492F309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482601B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8ADE2B7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1DF90CC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8C2C7F0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37D1642" w14:textId="77777777" w:rsidR="002C0532" w:rsidRDefault="002C0532"/>
  <w:p w14:paraId="10CBB42D" w14:textId="77777777" w:rsidR="002C0532" w:rsidRDefault="002C0532"/>
  <w:p w14:paraId="71CBDFC9" w14:textId="77777777" w:rsidR="002C0532" w:rsidRDefault="002C0532"/>
  <w:p w14:paraId="35552020" w14:textId="77777777"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CB90" w14:textId="77777777" w:rsidR="002C0532" w:rsidRPr="007B3CEE" w:rsidRDefault="00B55573" w:rsidP="00730DBA">
    <w:pPr>
      <w:pStyle w:val="bAlatunnistenumero"/>
      <w:rPr>
        <w:color w:val="595959" w:themeColor="text1" w:themeTint="A6"/>
      </w:rPr>
    </w:pPr>
    <w:r w:rsidRPr="007B3CEE">
      <w:rPr>
        <w:color w:val="595959" w:themeColor="text1" w:themeTint="A6"/>
      </w:rPr>
      <w:fldChar w:fldCharType="begin"/>
    </w:r>
    <w:r w:rsidRPr="007B3CEE">
      <w:rPr>
        <w:color w:val="595959" w:themeColor="text1" w:themeTint="A6"/>
      </w:rPr>
      <w:instrText xml:space="preserve"> PAGE  \* Arabic  \* MERGEFORMAT </w:instrText>
    </w:r>
    <w:r w:rsidRPr="007B3CEE">
      <w:rPr>
        <w:color w:val="595959" w:themeColor="text1" w:themeTint="A6"/>
      </w:rPr>
      <w:fldChar w:fldCharType="separate"/>
    </w:r>
    <w:r w:rsidR="007B3CEE">
      <w:rPr>
        <w:noProof/>
        <w:color w:val="595959" w:themeColor="text1" w:themeTint="A6"/>
      </w:rPr>
      <w:t>2</w:t>
    </w:r>
    <w:r w:rsidRPr="007B3CEE">
      <w:rPr>
        <w:color w:val="595959" w:themeColor="text1" w:themeTint="A6"/>
      </w:rPr>
      <w:fldChar w:fldCharType="end"/>
    </w:r>
    <w:r w:rsidRPr="007B3CEE">
      <w:rPr>
        <w:color w:val="595959" w:themeColor="text1" w:themeTint="A6"/>
      </w:rPr>
      <w:t>(</w:t>
    </w:r>
    <w:r w:rsidR="00382567" w:rsidRPr="007B3CEE">
      <w:rPr>
        <w:color w:val="595959" w:themeColor="text1" w:themeTint="A6"/>
      </w:rPr>
      <w:fldChar w:fldCharType="begin"/>
    </w:r>
    <w:r w:rsidR="00382567" w:rsidRPr="007B3CEE">
      <w:rPr>
        <w:color w:val="595959" w:themeColor="text1" w:themeTint="A6"/>
      </w:rPr>
      <w:instrText xml:space="preserve"> NUMPAGES   \* MERGEFORMAT </w:instrText>
    </w:r>
    <w:r w:rsidR="00382567" w:rsidRPr="007B3CEE">
      <w:rPr>
        <w:color w:val="595959" w:themeColor="text1" w:themeTint="A6"/>
      </w:rPr>
      <w:fldChar w:fldCharType="separate"/>
    </w:r>
    <w:r w:rsidR="007B3CEE">
      <w:rPr>
        <w:noProof/>
        <w:color w:val="595959" w:themeColor="text1" w:themeTint="A6"/>
      </w:rPr>
      <w:t>2</w:t>
    </w:r>
    <w:r w:rsidR="00382567" w:rsidRPr="007B3CEE">
      <w:rPr>
        <w:noProof/>
        <w:color w:val="595959" w:themeColor="text1" w:themeTint="A6"/>
      </w:rPr>
      <w:fldChar w:fldCharType="end"/>
    </w:r>
    <w:r w:rsidRPr="007B3CEE">
      <w:rPr>
        <w:color w:val="595959" w:themeColor="text1" w:themeTint="A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EE79" w14:textId="77777777" w:rsidR="00EB1C23" w:rsidRPr="00382567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FC3587" w:rsidRPr="00FC3587" w14:paraId="00A19FEB" w14:textId="77777777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25C4944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7356C0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D3BB33" w14:textId="77777777" w:rsidR="00EB1C23" w:rsidRPr="00FC3587" w:rsidRDefault="00620481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okm</w:t>
          </w:r>
          <w:r w:rsidR="00EB1C23" w:rsidRPr="00FC3587">
            <w:rPr>
              <w:color w:val="595959" w:themeColor="text1" w:themeTint="A6"/>
              <w:szCs w:val="17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7DC16DE3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p. 0295 16001</w:t>
          </w:r>
        </w:p>
      </w:tc>
    </w:tr>
    <w:tr w:rsidR="00FC3587" w:rsidRPr="00FC3587" w14:paraId="22B07826" w14:textId="77777777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380B6FD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BF8DFBB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 xml:space="preserve">PB 29, 00023 </w:t>
          </w:r>
          <w:proofErr w:type="spellStart"/>
          <w:r w:rsidRPr="00FC3587">
            <w:rPr>
              <w:color w:val="595959" w:themeColor="text1" w:themeTint="A6"/>
              <w:szCs w:val="17"/>
            </w:rPr>
            <w:t>Statsrådet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ABC360" w14:textId="77777777" w:rsidR="00EB1C23" w:rsidRPr="00FC3587" w:rsidRDefault="00FA71CF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r w:rsidRPr="00FC3587">
            <w:rPr>
              <w:color w:val="595959" w:themeColor="text1" w:themeTint="A6"/>
              <w:szCs w:val="17"/>
            </w:rPr>
            <w:t>okm.fi/</w:t>
          </w:r>
          <w:proofErr w:type="spellStart"/>
          <w:r w:rsidRPr="00FC3587">
            <w:rPr>
              <w:color w:val="595959" w:themeColor="text1" w:themeTint="A6"/>
              <w:szCs w:val="17"/>
            </w:rPr>
            <w:t>sv</w:t>
          </w:r>
          <w:proofErr w:type="spellEnd"/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09732DCB" w14:textId="77777777" w:rsidR="00EB1C23" w:rsidRPr="00FC3587" w:rsidRDefault="00EB1C23" w:rsidP="00A41A7D">
          <w:pPr>
            <w:pStyle w:val="Alatunniste"/>
            <w:spacing w:line="276" w:lineRule="auto"/>
            <w:rPr>
              <w:color w:val="595959" w:themeColor="text1" w:themeTint="A6"/>
              <w:szCs w:val="17"/>
            </w:rPr>
          </w:pPr>
          <w:proofErr w:type="spellStart"/>
          <w:r w:rsidRPr="00FC3587">
            <w:rPr>
              <w:color w:val="595959" w:themeColor="text1" w:themeTint="A6"/>
              <w:szCs w:val="17"/>
            </w:rPr>
            <w:t>tfn</w:t>
          </w:r>
          <w:proofErr w:type="spellEnd"/>
          <w:r w:rsidRPr="00FC3587">
            <w:rPr>
              <w:color w:val="595959" w:themeColor="text1" w:themeTint="A6"/>
              <w:szCs w:val="17"/>
            </w:rPr>
            <w:t xml:space="preserve"> 0295 16001</w:t>
          </w:r>
        </w:p>
      </w:tc>
    </w:tr>
  </w:tbl>
  <w:p w14:paraId="66FE1482" w14:textId="77777777" w:rsidR="00EB1C23" w:rsidRPr="00382567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B817" w14:textId="77777777" w:rsidR="00C459D9" w:rsidRDefault="00C459D9" w:rsidP="00730DBA">
      <w:r>
        <w:separator/>
      </w:r>
    </w:p>
  </w:footnote>
  <w:footnote w:type="continuationSeparator" w:id="0">
    <w:p w14:paraId="4F509791" w14:textId="77777777" w:rsidR="00C459D9" w:rsidRDefault="00C459D9" w:rsidP="00730DBA">
      <w:r>
        <w:continuationSeparator/>
      </w:r>
    </w:p>
  </w:footnote>
  <w:footnote w:type="continuationNotice" w:id="1">
    <w:p w14:paraId="072ABAF0" w14:textId="77777777" w:rsidR="00C459D9" w:rsidRPr="00730DBA" w:rsidRDefault="00C459D9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ADEC" w14:textId="77777777" w:rsidR="00661C14" w:rsidRDefault="00661C14">
    <w:pPr>
      <w:pStyle w:val="Yltunniste"/>
    </w:pPr>
  </w:p>
  <w:p w14:paraId="46E1E437" w14:textId="77777777" w:rsidR="002C0532" w:rsidRDefault="002C0532"/>
  <w:p w14:paraId="62FCF5A2" w14:textId="77777777" w:rsidR="002C0532" w:rsidRDefault="002C0532"/>
  <w:p w14:paraId="1D683806" w14:textId="77777777" w:rsidR="002C0532" w:rsidRDefault="002C0532"/>
  <w:p w14:paraId="4239EE6F" w14:textId="77777777"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887C" w14:textId="77777777"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F01A" w14:textId="77777777" w:rsidR="00EB1C23" w:rsidRDefault="00EB1C23">
    <w:pPr>
      <w:pStyle w:val="Yltunniste"/>
    </w:pPr>
    <w:r>
      <w:rPr>
        <w:noProof/>
        <w:lang w:val="fi-FI" w:eastAsia="fi-FI"/>
      </w:rPr>
      <w:drawing>
        <wp:inline distT="0" distB="0" distL="0" distR="0" wp14:anchorId="67C48CDD" wp14:editId="7A5CDADD">
          <wp:extent cx="3742690" cy="791210"/>
          <wp:effectExtent l="0" t="0" r="0" b="8890"/>
          <wp:docPr id="2" name="Kuva 2" descr="Opetus- ja kulttuuriministeriön logo, undervisnings- och kulturministeri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8BA485E"/>
    <w:multiLevelType w:val="hybridMultilevel"/>
    <w:tmpl w:val="05F27A62"/>
    <w:lvl w:ilvl="0" w:tplc="599066DC">
      <w:start w:val="10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C036F"/>
    <w:multiLevelType w:val="hybridMultilevel"/>
    <w:tmpl w:val="5B565052"/>
    <w:lvl w:ilvl="0" w:tplc="599066DC">
      <w:start w:val="10"/>
      <w:numFmt w:val="bullet"/>
      <w:lvlText w:val="−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82FB6"/>
    <w:multiLevelType w:val="hybridMultilevel"/>
    <w:tmpl w:val="50FA0F9E"/>
    <w:lvl w:ilvl="0" w:tplc="599066DC">
      <w:start w:val="10"/>
      <w:numFmt w:val="bullet"/>
      <w:lvlText w:val="−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E5D3C88"/>
    <w:multiLevelType w:val="hybridMultilevel"/>
    <w:tmpl w:val="35B81B90"/>
    <w:lvl w:ilvl="0" w:tplc="7EFE4270">
      <w:start w:val="10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B07CCB"/>
    <w:multiLevelType w:val="hybridMultilevel"/>
    <w:tmpl w:val="86EC9334"/>
    <w:lvl w:ilvl="0" w:tplc="599066DC">
      <w:start w:val="10"/>
      <w:numFmt w:val="bullet"/>
      <w:lvlText w:val="−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263611898">
    <w:abstractNumId w:val="0"/>
  </w:num>
  <w:num w:numId="2" w16cid:durableId="1956786985">
    <w:abstractNumId w:val="9"/>
  </w:num>
  <w:num w:numId="3" w16cid:durableId="875117060">
    <w:abstractNumId w:val="8"/>
  </w:num>
  <w:num w:numId="4" w16cid:durableId="1243444025">
    <w:abstractNumId w:val="8"/>
  </w:num>
  <w:num w:numId="5" w16cid:durableId="2083486304">
    <w:abstractNumId w:val="8"/>
  </w:num>
  <w:num w:numId="6" w16cid:durableId="935942844">
    <w:abstractNumId w:val="8"/>
  </w:num>
  <w:num w:numId="7" w16cid:durableId="1798377097">
    <w:abstractNumId w:val="2"/>
  </w:num>
  <w:num w:numId="8" w16cid:durableId="1396661079">
    <w:abstractNumId w:val="1"/>
  </w:num>
  <w:num w:numId="9" w16cid:durableId="1142772090">
    <w:abstractNumId w:val="4"/>
  </w:num>
  <w:num w:numId="10" w16cid:durableId="658726582">
    <w:abstractNumId w:val="7"/>
  </w:num>
  <w:num w:numId="11" w16cid:durableId="773063283">
    <w:abstractNumId w:val="5"/>
  </w:num>
  <w:num w:numId="12" w16cid:durableId="1659770917">
    <w:abstractNumId w:val="10"/>
  </w:num>
  <w:num w:numId="13" w16cid:durableId="135954234">
    <w:abstractNumId w:val="6"/>
  </w:num>
  <w:num w:numId="14" w16cid:durableId="944003772">
    <w:abstractNumId w:val="3"/>
  </w:num>
  <w:num w:numId="15" w16cid:durableId="277875125">
    <w:abstractNumId w:val="9"/>
  </w:num>
  <w:num w:numId="16" w16cid:durableId="1133329949">
    <w:abstractNumId w:val="9"/>
  </w:num>
  <w:num w:numId="17" w16cid:durableId="1650787511">
    <w:abstractNumId w:val="9"/>
  </w:num>
  <w:num w:numId="18" w16cid:durableId="541013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6F"/>
    <w:rsid w:val="00017999"/>
    <w:rsid w:val="00017F5F"/>
    <w:rsid w:val="00022CEC"/>
    <w:rsid w:val="00026B23"/>
    <w:rsid w:val="00050ECD"/>
    <w:rsid w:val="000548A4"/>
    <w:rsid w:val="00071F7F"/>
    <w:rsid w:val="000850E1"/>
    <w:rsid w:val="000867B0"/>
    <w:rsid w:val="000911CF"/>
    <w:rsid w:val="00092C9C"/>
    <w:rsid w:val="00094418"/>
    <w:rsid w:val="000A0CE3"/>
    <w:rsid w:val="00101DC0"/>
    <w:rsid w:val="00112C93"/>
    <w:rsid w:val="00113B5B"/>
    <w:rsid w:val="001170AB"/>
    <w:rsid w:val="00153349"/>
    <w:rsid w:val="00160665"/>
    <w:rsid w:val="001637FB"/>
    <w:rsid w:val="00176260"/>
    <w:rsid w:val="001846F1"/>
    <w:rsid w:val="001865D3"/>
    <w:rsid w:val="001A54BA"/>
    <w:rsid w:val="001A5F89"/>
    <w:rsid w:val="001D1D1A"/>
    <w:rsid w:val="001E3AD2"/>
    <w:rsid w:val="001F7ADC"/>
    <w:rsid w:val="0020401A"/>
    <w:rsid w:val="0020613C"/>
    <w:rsid w:val="00215490"/>
    <w:rsid w:val="00230E61"/>
    <w:rsid w:val="0023779B"/>
    <w:rsid w:val="002411F9"/>
    <w:rsid w:val="00252C8E"/>
    <w:rsid w:val="00261F58"/>
    <w:rsid w:val="0026582B"/>
    <w:rsid w:val="00273E23"/>
    <w:rsid w:val="002818A9"/>
    <w:rsid w:val="00283E50"/>
    <w:rsid w:val="002A5986"/>
    <w:rsid w:val="002B499B"/>
    <w:rsid w:val="002C0532"/>
    <w:rsid w:val="002D58D3"/>
    <w:rsid w:val="003161C1"/>
    <w:rsid w:val="0033627F"/>
    <w:rsid w:val="00342C24"/>
    <w:rsid w:val="00352C14"/>
    <w:rsid w:val="00357F38"/>
    <w:rsid w:val="00365FBA"/>
    <w:rsid w:val="003751E6"/>
    <w:rsid w:val="00382567"/>
    <w:rsid w:val="003A05E0"/>
    <w:rsid w:val="003B16EA"/>
    <w:rsid w:val="003C4A80"/>
    <w:rsid w:val="003D7B94"/>
    <w:rsid w:val="003E0D19"/>
    <w:rsid w:val="003E7A43"/>
    <w:rsid w:val="00400CAC"/>
    <w:rsid w:val="00401360"/>
    <w:rsid w:val="00406C8E"/>
    <w:rsid w:val="00412C9D"/>
    <w:rsid w:val="004258EC"/>
    <w:rsid w:val="00443DF8"/>
    <w:rsid w:val="00462424"/>
    <w:rsid w:val="00467E08"/>
    <w:rsid w:val="00471B8D"/>
    <w:rsid w:val="00495564"/>
    <w:rsid w:val="004C0C31"/>
    <w:rsid w:val="004E1B2E"/>
    <w:rsid w:val="004E5797"/>
    <w:rsid w:val="004E73A9"/>
    <w:rsid w:val="004F2948"/>
    <w:rsid w:val="004F2D20"/>
    <w:rsid w:val="004F5ADD"/>
    <w:rsid w:val="00515C58"/>
    <w:rsid w:val="005205C3"/>
    <w:rsid w:val="00546172"/>
    <w:rsid w:val="0055333E"/>
    <w:rsid w:val="00557701"/>
    <w:rsid w:val="00561F4E"/>
    <w:rsid w:val="005A007B"/>
    <w:rsid w:val="005A1848"/>
    <w:rsid w:val="005B2A0A"/>
    <w:rsid w:val="005D0AB0"/>
    <w:rsid w:val="005E42D6"/>
    <w:rsid w:val="00602C33"/>
    <w:rsid w:val="00611E67"/>
    <w:rsid w:val="00620481"/>
    <w:rsid w:val="00621FDF"/>
    <w:rsid w:val="006233E1"/>
    <w:rsid w:val="00633FBB"/>
    <w:rsid w:val="00655733"/>
    <w:rsid w:val="00661C14"/>
    <w:rsid w:val="00673641"/>
    <w:rsid w:val="0067403D"/>
    <w:rsid w:val="006750BD"/>
    <w:rsid w:val="006B6EEB"/>
    <w:rsid w:val="006B71B3"/>
    <w:rsid w:val="006D1550"/>
    <w:rsid w:val="006D36AC"/>
    <w:rsid w:val="006E1C2A"/>
    <w:rsid w:val="006E3D7B"/>
    <w:rsid w:val="006E5F42"/>
    <w:rsid w:val="0072548A"/>
    <w:rsid w:val="00730DBA"/>
    <w:rsid w:val="00731E8B"/>
    <w:rsid w:val="00732CD0"/>
    <w:rsid w:val="0073536B"/>
    <w:rsid w:val="00735C7F"/>
    <w:rsid w:val="00751655"/>
    <w:rsid w:val="00757DCD"/>
    <w:rsid w:val="00762B5E"/>
    <w:rsid w:val="007764C9"/>
    <w:rsid w:val="007975CC"/>
    <w:rsid w:val="007A6196"/>
    <w:rsid w:val="007A6359"/>
    <w:rsid w:val="007B3CEE"/>
    <w:rsid w:val="007B5802"/>
    <w:rsid w:val="007B5CAB"/>
    <w:rsid w:val="007B656F"/>
    <w:rsid w:val="007B7BB1"/>
    <w:rsid w:val="007C7431"/>
    <w:rsid w:val="007F23C3"/>
    <w:rsid w:val="007F2FFF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44A5"/>
    <w:rsid w:val="00910EFB"/>
    <w:rsid w:val="00933A23"/>
    <w:rsid w:val="00933A6C"/>
    <w:rsid w:val="00940057"/>
    <w:rsid w:val="00941702"/>
    <w:rsid w:val="00941884"/>
    <w:rsid w:val="00951A5A"/>
    <w:rsid w:val="009628A8"/>
    <w:rsid w:val="009723A0"/>
    <w:rsid w:val="00972843"/>
    <w:rsid w:val="00996DA1"/>
    <w:rsid w:val="0099770A"/>
    <w:rsid w:val="009A3699"/>
    <w:rsid w:val="009A746F"/>
    <w:rsid w:val="009B1DD8"/>
    <w:rsid w:val="009B6D5A"/>
    <w:rsid w:val="009C617B"/>
    <w:rsid w:val="009E3054"/>
    <w:rsid w:val="009F141C"/>
    <w:rsid w:val="00A26891"/>
    <w:rsid w:val="00A31E09"/>
    <w:rsid w:val="00A37F96"/>
    <w:rsid w:val="00A410EC"/>
    <w:rsid w:val="00A41A7D"/>
    <w:rsid w:val="00A47442"/>
    <w:rsid w:val="00A574F5"/>
    <w:rsid w:val="00A61837"/>
    <w:rsid w:val="00A63CCF"/>
    <w:rsid w:val="00A74B53"/>
    <w:rsid w:val="00A818DC"/>
    <w:rsid w:val="00A94B48"/>
    <w:rsid w:val="00AC43AB"/>
    <w:rsid w:val="00AE6082"/>
    <w:rsid w:val="00AE6131"/>
    <w:rsid w:val="00AF21A7"/>
    <w:rsid w:val="00B01A4C"/>
    <w:rsid w:val="00B068E5"/>
    <w:rsid w:val="00B14B4E"/>
    <w:rsid w:val="00B1527B"/>
    <w:rsid w:val="00B15FCD"/>
    <w:rsid w:val="00B179E8"/>
    <w:rsid w:val="00B21B5F"/>
    <w:rsid w:val="00B42880"/>
    <w:rsid w:val="00B55573"/>
    <w:rsid w:val="00B60396"/>
    <w:rsid w:val="00B62703"/>
    <w:rsid w:val="00B67E9F"/>
    <w:rsid w:val="00B717AA"/>
    <w:rsid w:val="00B76E13"/>
    <w:rsid w:val="00B7708E"/>
    <w:rsid w:val="00B80584"/>
    <w:rsid w:val="00B80BE0"/>
    <w:rsid w:val="00B8151D"/>
    <w:rsid w:val="00B85156"/>
    <w:rsid w:val="00BD4E5F"/>
    <w:rsid w:val="00BE1799"/>
    <w:rsid w:val="00BE7E80"/>
    <w:rsid w:val="00BF5055"/>
    <w:rsid w:val="00BF622A"/>
    <w:rsid w:val="00C00BD1"/>
    <w:rsid w:val="00C20B64"/>
    <w:rsid w:val="00C22AF1"/>
    <w:rsid w:val="00C44F39"/>
    <w:rsid w:val="00C458C6"/>
    <w:rsid w:val="00C459D9"/>
    <w:rsid w:val="00C517E6"/>
    <w:rsid w:val="00C5745F"/>
    <w:rsid w:val="00C662D2"/>
    <w:rsid w:val="00C729D3"/>
    <w:rsid w:val="00C918B9"/>
    <w:rsid w:val="00C91A3A"/>
    <w:rsid w:val="00CB3C4B"/>
    <w:rsid w:val="00CB467E"/>
    <w:rsid w:val="00CC235F"/>
    <w:rsid w:val="00CC3C6F"/>
    <w:rsid w:val="00CD095A"/>
    <w:rsid w:val="00CE51BB"/>
    <w:rsid w:val="00D04BEC"/>
    <w:rsid w:val="00D11E92"/>
    <w:rsid w:val="00D142C4"/>
    <w:rsid w:val="00D16598"/>
    <w:rsid w:val="00D23EAC"/>
    <w:rsid w:val="00D31021"/>
    <w:rsid w:val="00D313CB"/>
    <w:rsid w:val="00D35029"/>
    <w:rsid w:val="00D600F9"/>
    <w:rsid w:val="00D76201"/>
    <w:rsid w:val="00D8248F"/>
    <w:rsid w:val="00D84EDB"/>
    <w:rsid w:val="00DA5D56"/>
    <w:rsid w:val="00DB3CD5"/>
    <w:rsid w:val="00DB54D9"/>
    <w:rsid w:val="00DC37E3"/>
    <w:rsid w:val="00DD7965"/>
    <w:rsid w:val="00DE1736"/>
    <w:rsid w:val="00DE400F"/>
    <w:rsid w:val="00DF1A58"/>
    <w:rsid w:val="00DF634D"/>
    <w:rsid w:val="00E05424"/>
    <w:rsid w:val="00E14A04"/>
    <w:rsid w:val="00E32633"/>
    <w:rsid w:val="00E3552E"/>
    <w:rsid w:val="00E4036F"/>
    <w:rsid w:val="00E40C04"/>
    <w:rsid w:val="00E50DD7"/>
    <w:rsid w:val="00E52B44"/>
    <w:rsid w:val="00E57813"/>
    <w:rsid w:val="00E61398"/>
    <w:rsid w:val="00E615B9"/>
    <w:rsid w:val="00E61A7D"/>
    <w:rsid w:val="00E713FA"/>
    <w:rsid w:val="00EA26BF"/>
    <w:rsid w:val="00EA28E1"/>
    <w:rsid w:val="00EB1C23"/>
    <w:rsid w:val="00EC3C88"/>
    <w:rsid w:val="00EE4302"/>
    <w:rsid w:val="00EF74A8"/>
    <w:rsid w:val="00F2491F"/>
    <w:rsid w:val="00F37A19"/>
    <w:rsid w:val="00F57FE1"/>
    <w:rsid w:val="00F63D25"/>
    <w:rsid w:val="00F74100"/>
    <w:rsid w:val="00F7450A"/>
    <w:rsid w:val="00F81599"/>
    <w:rsid w:val="00F8424B"/>
    <w:rsid w:val="00F93163"/>
    <w:rsid w:val="00FA0D98"/>
    <w:rsid w:val="00FA2C11"/>
    <w:rsid w:val="00FA71CF"/>
    <w:rsid w:val="00FB652F"/>
    <w:rsid w:val="00FC3587"/>
    <w:rsid w:val="00FC3B02"/>
    <w:rsid w:val="00FE2DE8"/>
    <w:rsid w:val="00FF5D38"/>
    <w:rsid w:val="727B8611"/>
    <w:rsid w:val="7E939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F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semiHidden/>
    <w:qFormat/>
    <w:rsid w:val="00342C2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735C7F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731E8B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  <w:ind w:left="1281" w:hanging="357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735C7F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546172"/>
    <w:rPr>
      <w:color w:val="365ABD" w:themeColor="text2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6C2699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  <w:lang w:val="fi-FI" w:eastAsia="fi-FI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  <w:lang w:val="fi-FI" w:eastAsia="fi-FI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autoSpaceDE w:val="0"/>
      <w:autoSpaceDN w:val="0"/>
      <w:adjustRightInd w:val="0"/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  <w:lang w:val="fi-FI" w:eastAsia="fi-FI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autoSpaceDE w:val="0"/>
      <w:autoSpaceDN w:val="0"/>
      <w:adjustRightInd w:val="0"/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4036F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CC235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.okm@gov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46783\AppData\Roaming\Microsoft\Mallit\Opetus-%20ja%20kulttuuriministeri&#246;n%20mallit\OKM-UKM-asiakirja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D4B4B7E57430BA41D70EF31C841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642157-0C68-4F68-919F-F3A9A0E362B0}"/>
      </w:docPartPr>
      <w:docPartBody>
        <w:p w:rsidR="007E7C2D" w:rsidRDefault="00401360">
          <w:pPr>
            <w:pStyle w:val="538D4B4B7E57430BA41D70EF31C84120"/>
          </w:pPr>
          <w:r w:rsidRPr="00084C57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B9"/>
    <w:rsid w:val="001C2149"/>
    <w:rsid w:val="00401360"/>
    <w:rsid w:val="004903E2"/>
    <w:rsid w:val="00673641"/>
    <w:rsid w:val="007E0951"/>
    <w:rsid w:val="007E777C"/>
    <w:rsid w:val="007E7C2D"/>
    <w:rsid w:val="00893229"/>
    <w:rsid w:val="00941EB9"/>
    <w:rsid w:val="009608CE"/>
    <w:rsid w:val="009723A0"/>
    <w:rsid w:val="00977021"/>
    <w:rsid w:val="009A07BF"/>
    <w:rsid w:val="00A26CD0"/>
    <w:rsid w:val="00D10DD5"/>
    <w:rsid w:val="00D35036"/>
    <w:rsid w:val="00E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38D4B4B7E57430BA41D70EF31C84120">
    <w:name w:val="538D4B4B7E57430BA41D70EF31C84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Asiakirjapohjat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22A055"/>
      </a:accent2>
      <a:accent3>
        <a:srgbClr val="4293FF"/>
      </a:accent3>
      <a:accent4>
        <a:srgbClr val="007070"/>
      </a:accent4>
      <a:accent5>
        <a:srgbClr val="6C2699"/>
      </a:accent5>
      <a:accent6>
        <a:srgbClr val="FF9D00"/>
      </a:accent6>
      <a:hlink>
        <a:srgbClr val="365ABD"/>
      </a:hlink>
      <a:folHlink>
        <a:srgbClr val="6C2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CCDE66B824194696F8D63E99A6E" ma:contentTypeVersion="10" ma:contentTypeDescription="Create a new document." ma:contentTypeScope="" ma:versionID="916cd7c62b97a35d1ad0682d6fdd848d">
  <xsd:schema xmlns:xsd="http://www.w3.org/2001/XMLSchema" xmlns:xs="http://www.w3.org/2001/XMLSchema" xmlns:p="http://schemas.microsoft.com/office/2006/metadata/properties" xmlns:ns2="7c4c01a9-917d-44c8-b8b5-b1f82f44b789" xmlns:ns3="98e9140b-ce93-43cb-8896-16c93fbc0720" targetNamespace="http://schemas.microsoft.com/office/2006/metadata/properties" ma:root="true" ma:fieldsID="45dd77f8bb280a9275688314a7649289" ns2:_="" ns3:_="">
    <xsd:import namespace="7c4c01a9-917d-44c8-b8b5-b1f82f44b789"/>
    <xsd:import namespace="98e9140b-ce93-43cb-8896-16c93fbc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1a9-917d-44c8-b8b5-b1f82f44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140b-ce93-43cb-8896-16c93fbc072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5d38eaa-f16a-4190-a80b-d32c9c0eb9e9}" ma:internalName="TaxCatchAll" ma:showField="CatchAllData" ma:web="98e9140b-ce93-43cb-8896-16c93fbc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9140b-ce93-43cb-8896-16c93fbc0720" xsi:nil="true"/>
    <lcf76f155ced4ddcb4097134ff3c332f xmlns="7c4c01a9-917d-44c8-b8b5-b1f82f44b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A3C0-5F1E-46CE-9256-ADED3063B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1C66D-9689-4E84-AF52-4288C706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1a9-917d-44c8-b8b5-b1f82f44b789"/>
    <ds:schemaRef ds:uri="98e9140b-ce93-43cb-8896-16c93fbc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98e9140b-ce93-43cb-8896-16c93fbc0720"/>
    <ds:schemaRef ds:uri="7c4c01a9-917d-44c8-b8b5-b1f82f44b789"/>
  </ds:schemaRefs>
</ds:datastoreItem>
</file>

<file path=customXml/itemProps4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OKM-UKM-asiakirjapohja.dotx</Template>
  <TotalTime>0</TotalTime>
  <Pages>4</Pages>
  <Words>556</Words>
  <Characters>4512</Characters>
  <Application>Microsoft Office Word</Application>
  <DocSecurity>2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2025-09-16T09:59:00Z</dcterms:created>
  <dcterms:modified xsi:type="dcterms:W3CDTF">2025-09-16T09:59:00Z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0x010100B8826CCDE66B824194696F8D63E99A6E</vt:lpwstr>
  </property>
  <property fmtid="{D5CDD505-2E9C-101B-9397-08002B2CF9AE}" pid="4" name="KampusKeywords">
    <vt:lpwstr/>
  </property>
  <property fmtid="{D5CDD505-2E9C-101B-9397-08002B2CF9AE}" pid="5" name="MediaServiceImageTags">
    <vt:lpwstr/>
  </property>
</Properties>
</file>